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5F20D4" w:rsidP="00782EF9">
      <w:pPr>
        <w:pStyle w:val="Heading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-57150</wp:posOffset>
                </wp:positionH>
                <wp:positionV relativeFrom="page">
                  <wp:posOffset>-57150</wp:posOffset>
                </wp:positionV>
                <wp:extent cx="7858125" cy="9144000"/>
                <wp:effectExtent l="0" t="0" r="9525" b="0"/>
                <wp:wrapNone/>
                <wp:docPr id="1" name="Group 12" descr="Leaves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8125" cy="9144000"/>
                          <a:chOff x="670" y="474"/>
                          <a:chExt cx="10800" cy="14400"/>
                        </a:xfrm>
                      </wpg:grpSpPr>
                      <wps:wsp>
                        <wps:cNvPr id="2" name="Rectangle 3" descr="Community meeting agenda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70" y="474"/>
                            <a:ext cx="10800" cy="14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6E6CC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5" y="4024"/>
                            <a:ext cx="2235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6662" y="12778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907" y="376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997" y="7018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D655" id="Group 12" o:spid="_x0000_s1026" alt="Leaves background" style="position:absolute;margin-left:-4.5pt;margin-top:-4.5pt;width:618.75pt;height:10in;z-index:-251658752;mso-position-horizontal-relative:page;mso-position-vertical-relative:page" coordorigin="670,474" coordsize="10800,144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">
                <v:rect id="Rectangle 3" o:spid="_x0000_s1027" alt="Community meeting agenda" style="position:absolute;left:670;top:474;width:1080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3nMMA&#10;AADaAAAADwAAAGRycy9kb3ducmV2LnhtbESPQWvCQBSE74X+h+UVvNWNkUhNXUWlhV7Vgh6f2Wc2&#10;NPs27G6T9N93CwWPw8x8w6w2o21FTz40jhXMphkI4srphmsFn6f35xcQISJrbB2Tgh8KsFk/Pqyw&#10;1G7gA/XHWIsE4VCiAhNjV0oZKkMWw9R1xMm7OW8xJulrqT0OCW5bmWfZQlpsOC0Y7GhvqPo6flsF&#10;/WF5O1+v+Zu/tLN9X/D5VOzmSk2exu0riEhjvIf/2x9aQQ5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3nMMAAADaAAAADwAAAAAAAAAAAAAAAACYAgAAZHJzL2Rv&#10;d25yZXYueG1sUEsFBgAAAAAEAAQA9QAAAIgDAAAAAA==&#10;" fillcolor="#e6e6cc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215;top:4024;width:2235;height:28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YquzDAAAA2gAAAA8AAABkcnMvZG93bnJldi54bWxEj0FrwkAUhO9C/8PyhN6ajS2Ipq5S0qZ4&#10;qyZar4/sMwnNvg3ZbYz/3i0UPA4z8w2z2oymFQP1rrGsYBbFIIhLqxuuFByK7GkBwnlkja1lUnAl&#10;B5v1w2SFibYX3tOQ+0oECLsEFdTed4mUrqzJoItsRxy8s+0N+iD7SuoeLwFuWvkcx3NpsOGwUGNH&#10;aU3lT/5rFOj065SnS0zfnSyyj50+fn7HR6Uep+PbKwhPo7+H/9tbreAF/q6EGyD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iq7MMAAADaAAAADwAAAAAAAAAAAAAAAACf&#10;AgAAZHJzL2Rvd25yZXYueG1sUEsFBgAAAAAEAAQA9wAAAI8DAAAAAA==&#10;" fillcolor="black" strokeweight="0" insetpen="t">
                  <v:imagedata r:id="rId6" o:title="" recolortarget="#58201f [1445]"/>
                  <o:lock v:ext="edit" aspectratio="f" shapetype="t"/>
                </v:shape>
                <v:shape id="Picture 5" o:spid="_x0000_s1029" type="#_x0000_t75" style="position:absolute;left:6662;top:12778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hMc/EAAAA2gAAAA8AAABkcnMvZG93bnJldi54bWxEj0FrAjEUhO+C/yG8Qi+iWduishpFhEJ7&#10;kq499PhMnrtrNy9LEnX115tCweMwM98wi1VnG3EmH2rHCsajDASxdqbmUsH37n04AxEissHGMSm4&#10;UoDVst9bYG7chb/oXMRSJAiHHBVUMba5lEFXZDGMXEucvIPzFmOSvpTG4yXBbSNfsmwiLdacFips&#10;aVOR/i1OVoF/nTZHedW3Tab322L7MxjvP09KPT916zmISF18hP/bH0bBG/xdS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hMc/EAAAA2gAAAA8AAAAAAAAAAAAAAAAA&#10;nwIAAGRycy9kb3ducmV2LnhtbFBLBQYAAAAABAAEAPcAAACQAwAAAAA=&#10;" fillcolor="black" strokeweight="0" insetpen="t">
                  <v:imagedata r:id="rId6" o:title="" recolortarget="#58201f [1445]"/>
                  <o:lock v:ext="edit" aspectratio="f" shapetype="t"/>
                </v:shape>
                <v:shape id="Picture 9" o:spid="_x0000_s1030" type="#_x0000_t75" style="position:absolute;left:1907;top:376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sO8rBAAAA2gAAAA8AAABkcnMvZG93bnJldi54bWxET89rwjAUvgv7H8IbeJGZqqCjM8oQBD3J&#10;qocdX5O3tlvzUpKo1b/eHAYeP77fy3VvW3EhHxrHCibjDASxdqbhSsHpuH17BxEissHWMSm4UYD1&#10;6mWwxNy4K3/RpYiVSCEcclRQx9jlUgZdk8Uwdh1x4n6ctxgT9JU0Hq8p3LZymmVzabHh1FBjR5ua&#10;9F9xtgr8bNH+ypu+bzJdHorD92hS7s9KDV/7zw8Qkfr4FP+7d0ZB2pqup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sO8rBAAAA2gAAAA8AAAAAAAAAAAAAAAAAnwIA&#10;AGRycy9kb3ducmV2LnhtbFBLBQYAAAAABAAEAPcAAACNAwAAAAA=&#10;" fillcolor="black" strokeweight="0" insetpen="t">
                  <v:imagedata r:id="rId6" o:title="" recolortarget="#58201f [1445]"/>
                  <o:lock v:ext="edit" aspectratio="f" shapetype="t"/>
                </v:shape>
                <v:shape id="Picture 11" o:spid="_x0000_s1031" type="#_x0000_t75" style="position:absolute;left:8997;top:7018;width:1395;height:1792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dNQnFAAAA2wAAAA8AAABkcnMvZG93bnJldi54bWxEj0FrwkAQhe8F/8MyQi9FN5UiJbqKSIWe&#10;pGpRj0N2zAazs2l2a+K/dw6F3mZ4b977Zr7sfa1u1MYqsIHXcQaKuAi24tLA92EzegcVE7LFOjAZ&#10;uFOE5WLwNMfcho53dNunUkkIxxwNuJSaXOtYOPIYx6EhFu0SWo9J1rbUtsVOwn2tJ1k21R4rlgaH&#10;Da0dFdf9rzfws64/Ji/XTfN1dEd6O29P3Wp6MuZ52K9moBL16d/8d/1pBV/o5RcZQC8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HTUJxQAAANsAAAAPAAAAAAAAAAAAAAAA&#10;AJ8CAABkcnMvZG93bnJldi54bWxQSwUGAAAAAAQABAD3AAAAkQMAAAAA&#10;" fillcolor="black" strokeweight="0" insetpen="t">
                  <v:imagedata r:id="rId6" o:title="" recolortarget="#58201f [1445]"/>
                  <o:lock v:ext="edit" aspectratio="f" shapetype="t"/>
                </v:shape>
                <w10:wrap anchorx="page" anchory="page"/>
              </v:group>
            </w:pict>
          </mc:Fallback>
        </mc:AlternateContent>
      </w:r>
      <w:r w:rsidR="00654CD2">
        <w:t>Worker Retraining Advisory Committee Meeting</w:t>
      </w:r>
    </w:p>
    <w:p w:rsidR="00DC4E8E" w:rsidRDefault="00654CD2" w:rsidP="0031071F">
      <w:pPr>
        <w:pStyle w:val="Date"/>
      </w:pPr>
      <w:r>
        <w:t>Friday, November 9, 2012</w:t>
      </w:r>
    </w:p>
    <w:p w:rsidR="004B1402" w:rsidRPr="002A6981" w:rsidRDefault="00654CD2" w:rsidP="0031071F">
      <w:pPr>
        <w:pStyle w:val="Date"/>
      </w:pPr>
      <w:r>
        <w:t>12 noon – 1:30 p.m.</w:t>
      </w:r>
    </w:p>
    <w:p w:rsidR="004B1402" w:rsidRPr="002A6981" w:rsidRDefault="00654CD2" w:rsidP="0031071F">
      <w:pPr>
        <w:pStyle w:val="Date"/>
      </w:pPr>
      <w:r>
        <w:t>Gaiser Hall 213</w:t>
      </w:r>
    </w:p>
    <w:p w:rsidR="00945582" w:rsidRDefault="00945582" w:rsidP="0031071F">
      <w:pPr>
        <w:pStyle w:val="Heading2"/>
      </w:pPr>
      <w:r w:rsidRPr="00DD4AAE">
        <w:t>Agenda</w:t>
      </w:r>
    </w:p>
    <w:p w:rsidR="00654CD2" w:rsidRPr="00654CD2" w:rsidRDefault="00654CD2" w:rsidP="00654CD2">
      <w:pPr>
        <w:rPr>
          <w:b/>
          <w:i/>
          <w:sz w:val="32"/>
          <w:szCs w:val="32"/>
        </w:rPr>
      </w:pPr>
      <w:r w:rsidRPr="00654CD2">
        <w:rPr>
          <w:b/>
          <w:i/>
          <w:sz w:val="32"/>
          <w:szCs w:val="32"/>
        </w:rPr>
        <w:t>Buffet Lunch</w:t>
      </w:r>
    </w:p>
    <w:p w:rsidR="00654CD2" w:rsidRPr="00654CD2" w:rsidRDefault="00654CD2" w:rsidP="00654CD2">
      <w:pPr>
        <w:rPr>
          <w:sz w:val="32"/>
          <w:szCs w:val="32"/>
        </w:rPr>
      </w:pPr>
    </w:p>
    <w:p w:rsidR="00654CD2" w:rsidRPr="00654CD2" w:rsidRDefault="00654CD2" w:rsidP="00654CD2">
      <w:pPr>
        <w:numPr>
          <w:ilvl w:val="0"/>
          <w:numId w:val="16"/>
        </w:numPr>
        <w:rPr>
          <w:sz w:val="32"/>
          <w:szCs w:val="32"/>
        </w:rPr>
      </w:pPr>
      <w:r w:rsidRPr="00654CD2">
        <w:rPr>
          <w:sz w:val="32"/>
          <w:szCs w:val="32"/>
        </w:rPr>
        <w:t>Welcome-Dr. Tim Cook, Vice President of Instruction</w:t>
      </w:r>
    </w:p>
    <w:p w:rsidR="00654CD2" w:rsidRPr="00654CD2" w:rsidRDefault="00654CD2" w:rsidP="00654CD2">
      <w:pPr>
        <w:numPr>
          <w:ilvl w:val="0"/>
          <w:numId w:val="16"/>
        </w:numPr>
        <w:rPr>
          <w:sz w:val="32"/>
          <w:szCs w:val="32"/>
        </w:rPr>
      </w:pPr>
      <w:r w:rsidRPr="00654CD2">
        <w:rPr>
          <w:sz w:val="32"/>
          <w:szCs w:val="32"/>
        </w:rPr>
        <w:t>Introductions-Dedra Daehn /All</w:t>
      </w:r>
    </w:p>
    <w:p w:rsidR="00654CD2" w:rsidRPr="00654CD2" w:rsidRDefault="00654CD2" w:rsidP="00654CD2">
      <w:pPr>
        <w:numPr>
          <w:ilvl w:val="0"/>
          <w:numId w:val="16"/>
        </w:numPr>
        <w:rPr>
          <w:sz w:val="32"/>
          <w:szCs w:val="32"/>
        </w:rPr>
      </w:pPr>
      <w:r w:rsidRPr="00654CD2">
        <w:rPr>
          <w:sz w:val="32"/>
          <w:szCs w:val="32"/>
        </w:rPr>
        <w:t>Worker Retraining Grant Overview – Dedra Daehn</w:t>
      </w:r>
    </w:p>
    <w:p w:rsidR="00654CD2" w:rsidRPr="00654CD2" w:rsidRDefault="00654CD2" w:rsidP="00654CD2">
      <w:pPr>
        <w:numPr>
          <w:ilvl w:val="0"/>
          <w:numId w:val="16"/>
        </w:numPr>
        <w:rPr>
          <w:sz w:val="32"/>
          <w:szCs w:val="32"/>
        </w:rPr>
      </w:pPr>
      <w:r w:rsidRPr="00654CD2">
        <w:rPr>
          <w:sz w:val="32"/>
          <w:szCs w:val="32"/>
        </w:rPr>
        <w:t>Current Worker Retraining Program Mix – Dedra Daehn</w:t>
      </w:r>
    </w:p>
    <w:p w:rsidR="00654CD2" w:rsidRDefault="00654CD2" w:rsidP="00654CD2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Worker Retraining Financial Aid – Armetta Burney/Rebecca Timmons</w:t>
      </w:r>
    </w:p>
    <w:p w:rsidR="00654CD2" w:rsidRPr="00654CD2" w:rsidRDefault="00654CD2" w:rsidP="00654CD2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Next meeting –Friday, March 22; 29 or Friday, April</w:t>
      </w:r>
      <w:r w:rsidR="005F20D4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Dedra Daehn</w:t>
      </w:r>
    </w:p>
    <w:sectPr w:rsidR="00654CD2" w:rsidRPr="00654CD2" w:rsidSect="00C76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17B31"/>
    <w:multiLevelType w:val="multilevel"/>
    <w:tmpl w:val="6150D6EC"/>
    <w:numStyleLink w:val="AgendaItems"/>
  </w:abstractNum>
  <w:abstractNum w:abstractNumId="11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4F01CC5"/>
    <w:multiLevelType w:val="hybridMultilevel"/>
    <w:tmpl w:val="B13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0AFD"/>
    <w:multiLevelType w:val="multilevel"/>
    <w:tmpl w:val="6150D6EC"/>
    <w:numStyleLink w:val="AgendaItems"/>
  </w:abstractNum>
  <w:abstractNum w:abstractNumId="15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D2"/>
    <w:rsid w:val="000A68C3"/>
    <w:rsid w:val="000F4541"/>
    <w:rsid w:val="00136F65"/>
    <w:rsid w:val="00175617"/>
    <w:rsid w:val="00221E93"/>
    <w:rsid w:val="002613EF"/>
    <w:rsid w:val="002A6981"/>
    <w:rsid w:val="002E24F7"/>
    <w:rsid w:val="002F56D5"/>
    <w:rsid w:val="0031071F"/>
    <w:rsid w:val="00316783"/>
    <w:rsid w:val="00374FF4"/>
    <w:rsid w:val="003C7DA1"/>
    <w:rsid w:val="003E5BEF"/>
    <w:rsid w:val="004104A8"/>
    <w:rsid w:val="004A0F20"/>
    <w:rsid w:val="004B1402"/>
    <w:rsid w:val="00572DC3"/>
    <w:rsid w:val="005F20D4"/>
    <w:rsid w:val="006055D5"/>
    <w:rsid w:val="00654CD2"/>
    <w:rsid w:val="0065735D"/>
    <w:rsid w:val="00662779"/>
    <w:rsid w:val="00782C68"/>
    <w:rsid w:val="00782EF9"/>
    <w:rsid w:val="00827634"/>
    <w:rsid w:val="008A1B23"/>
    <w:rsid w:val="00945582"/>
    <w:rsid w:val="00971306"/>
    <w:rsid w:val="00A356AC"/>
    <w:rsid w:val="00A54BDC"/>
    <w:rsid w:val="00AE6335"/>
    <w:rsid w:val="00BB1D6F"/>
    <w:rsid w:val="00C34E48"/>
    <w:rsid w:val="00C763A3"/>
    <w:rsid w:val="00C763F3"/>
    <w:rsid w:val="00DC4E8E"/>
    <w:rsid w:val="00DD4AAE"/>
    <w:rsid w:val="00E44065"/>
    <w:rsid w:val="00E811D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A83DBE-9526-46CD-9726-86D796E5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aehn\AppData\Roaming\Microsoft\Templates\Community%20board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board meeting agenda.dot</Template>
  <TotalTime>1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Utter, Darla</cp:lastModifiedBy>
  <cp:revision>2</cp:revision>
  <cp:lastPrinted>2003-06-24T18:33:00Z</cp:lastPrinted>
  <dcterms:created xsi:type="dcterms:W3CDTF">2015-01-13T23:42:00Z</dcterms:created>
  <dcterms:modified xsi:type="dcterms:W3CDTF">2015-01-13T23:42:00Z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